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05" w:rsidRDefault="005A2CD4">
      <w:pPr>
        <w:snapToGrid w:val="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 xml:space="preserve">佛光大學　</w:t>
      </w:r>
      <w:r>
        <w:rPr>
          <w:rFonts w:ascii="標楷體" w:eastAsia="標楷體" w:hAnsi="標楷體"/>
          <w:sz w:val="36"/>
        </w:rPr>
        <w:t>○○○○</w:t>
      </w:r>
      <w:r>
        <w:rPr>
          <w:rFonts w:ascii="標楷體" w:eastAsia="標楷體" w:hAnsi="標楷體"/>
          <w:sz w:val="36"/>
        </w:rPr>
        <w:t>學院</w:t>
      </w:r>
    </w:p>
    <w:p w:rsidR="00E71905" w:rsidRDefault="005A2CD4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課程架構表</w:t>
      </w:r>
      <w:r>
        <w:rPr>
          <w:rFonts w:ascii="標楷體" w:eastAsia="標楷體" w:hAnsi="標楷體"/>
          <w:sz w:val="36"/>
        </w:rPr>
        <w:t>(○○○</w:t>
      </w:r>
      <w:r>
        <w:rPr>
          <w:rFonts w:ascii="標楷體" w:eastAsia="標楷體" w:hAnsi="標楷體"/>
          <w:sz w:val="36"/>
        </w:rPr>
        <w:t>學年度入學新生適用</w:t>
      </w:r>
      <w:r>
        <w:rPr>
          <w:rFonts w:ascii="標楷體" w:eastAsia="標楷體" w:hAnsi="標楷體"/>
          <w:sz w:val="36"/>
        </w:rPr>
        <w:t>)</w:t>
      </w:r>
    </w:p>
    <w:p w:rsidR="00E71905" w:rsidRDefault="005A2CD4">
      <w:pPr>
        <w:snapToGrid w:val="0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Program Curriculum for College of ○○○○, FGU</w:t>
      </w:r>
    </w:p>
    <w:p w:rsidR="00E71905" w:rsidRDefault="005A2CD4">
      <w:pPr>
        <w:spacing w:before="180" w:line="280" w:lineRule="exact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  <w:sz w:val="20"/>
        </w:rPr>
        <w:t>○○○</w:t>
      </w:r>
      <w:r>
        <w:rPr>
          <w:rFonts w:ascii="標楷體" w:eastAsia="標楷體" w:hAnsi="標楷體"/>
        </w:rPr>
        <w:t>）學年度入學新生適用</w:t>
      </w:r>
    </w:p>
    <w:p w:rsidR="00E71905" w:rsidRDefault="005A2CD4">
      <w:pPr>
        <w:spacing w:line="280" w:lineRule="exact"/>
        <w:ind w:firstLine="444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日第</w:t>
      </w: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次課程委員會議通過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841"/>
        <w:gridCol w:w="1471"/>
        <w:gridCol w:w="1570"/>
        <w:gridCol w:w="856"/>
        <w:gridCol w:w="634"/>
        <w:gridCol w:w="623"/>
        <w:gridCol w:w="790"/>
        <w:gridCol w:w="1279"/>
        <w:gridCol w:w="26"/>
      </w:tblGrid>
      <w:tr w:rsidR="00E71905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96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905" w:rsidRDefault="005A2CD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一、本學院跨領域特色學程</w:t>
            </w:r>
            <w:r>
              <w:rPr>
                <w:rFonts w:ascii="標楷體" w:eastAsia="標楷體" w:hAnsi="標楷體"/>
                <w:sz w:val="20"/>
                <w:szCs w:val="20"/>
              </w:rPr>
              <w:t>-○○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學程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學分，完成本學程需修滿之學分數如下：</w:t>
            </w:r>
          </w:p>
          <w:p w:rsidR="00E71905" w:rsidRDefault="005A2CD4">
            <w:pPr>
              <w:spacing w:line="0" w:lineRule="atLeast"/>
              <w:ind w:left="408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College requirements for program: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E71905" w:rsidRDefault="005A2CD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必修課程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E71905" w:rsidRDefault="005A2CD4">
            <w:pPr>
              <w:spacing w:line="0" w:lineRule="atLeast"/>
              <w:ind w:left="831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Required Courses: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E71905" w:rsidRDefault="005A2CD4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選修課程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E71905" w:rsidRDefault="005A2CD4">
            <w:pPr>
              <w:spacing w:line="0" w:lineRule="atLeast"/>
              <w:ind w:left="831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Elective Courses: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E71905" w:rsidRDefault="005A2CD4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二、學程課程如下表：</w:t>
            </w:r>
          </w:p>
          <w:p w:rsidR="00E71905" w:rsidRDefault="005A2CD4">
            <w:pPr>
              <w:spacing w:line="0" w:lineRule="atLeast"/>
              <w:ind w:left="360" w:right="34" w:firstLine="100"/>
            </w:pPr>
            <w:r>
              <w:rPr>
                <w:rFonts w:eastAsia="標楷體"/>
                <w:sz w:val="20"/>
                <w:szCs w:val="20"/>
              </w:rPr>
              <w:t>The courses of program are as listed below.</w:t>
            </w: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類別</w:t>
            </w:r>
          </w:p>
          <w:p w:rsidR="00E71905" w:rsidRDefault="005A2CD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Category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課號</w:t>
            </w:r>
          </w:p>
          <w:p w:rsidR="00E71905" w:rsidRDefault="005A2CD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Code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科目名稱</w:t>
            </w:r>
          </w:p>
          <w:p w:rsidR="00E71905" w:rsidRDefault="005A2CD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Course Name in Chinese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英文名稱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Course Name in English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修別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/>
                <w:sz w:val="20"/>
                <w:szCs w:val="20"/>
              </w:rPr>
              <w:t>Required</w:t>
            </w:r>
            <w: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/</w:t>
            </w:r>
            <w:proofErr w:type="gramEnd"/>
            <w:r>
              <w:rPr>
                <w:rFonts w:eastAsia="標楷體"/>
                <w:sz w:val="20"/>
                <w:szCs w:val="20"/>
              </w:rPr>
              <w:t>Elective)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學分數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Credits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開課年級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Remarks</w:t>
            </w: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Grades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學期</w:t>
            </w:r>
          </w:p>
          <w:p w:rsidR="00E71905" w:rsidRDefault="005A2CD4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Semester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5A2CD4">
            <w:pPr>
              <w:snapToGrid w:val="0"/>
              <w:spacing w:line="0" w:lineRule="atLeas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Interdisciplinary Course Program</w:t>
            </w:r>
          </w:p>
          <w:p w:rsidR="00E71905" w:rsidRDefault="005A2CD4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（院）跨領域特色學程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學程</w:t>
            </w:r>
          </w:p>
          <w:p w:rsidR="00E71905" w:rsidRDefault="00E71905">
            <w:pPr>
              <w:snapToGrid w:val="0"/>
              <w:spacing w:line="0" w:lineRule="atLeas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1905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1905" w:rsidRDefault="00E71905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71905" w:rsidRDefault="00E71905">
      <w:pPr>
        <w:spacing w:line="0" w:lineRule="atLeast"/>
        <w:ind w:left="408"/>
      </w:pPr>
    </w:p>
    <w:sectPr w:rsidR="00E71905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D4" w:rsidRDefault="005A2CD4">
      <w:r>
        <w:separator/>
      </w:r>
    </w:p>
  </w:endnote>
  <w:endnote w:type="continuationSeparator" w:id="0">
    <w:p w:rsidR="005A2CD4" w:rsidRDefault="005A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C89" w:rsidRDefault="005A2CD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D4" w:rsidRDefault="005A2CD4">
      <w:r>
        <w:rPr>
          <w:color w:val="000000"/>
        </w:rPr>
        <w:separator/>
      </w:r>
    </w:p>
  </w:footnote>
  <w:footnote w:type="continuationSeparator" w:id="0">
    <w:p w:rsidR="005A2CD4" w:rsidRDefault="005A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774C1"/>
    <w:multiLevelType w:val="multilevel"/>
    <w:tmpl w:val="DBA629A0"/>
    <w:lvl w:ilvl="0">
      <w:start w:val="1"/>
      <w:numFmt w:val="taiwaneseCountingThousand"/>
      <w:lvlText w:val="(%1)"/>
      <w:lvlJc w:val="left"/>
      <w:pPr>
        <w:ind w:left="831" w:hanging="405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1905"/>
    <w:rsid w:val="005A2CD4"/>
    <w:rsid w:val="009E1621"/>
    <w:rsid w:val="00E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302E5-B215-4F82-922A-1B598398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04-21">
    <w:name w:val="title04-21"/>
    <w:rPr>
      <w:rFonts w:ascii="Verdana" w:hAnsi="Verdana"/>
      <w:b/>
      <w:bCs/>
      <w:color w:val="000000"/>
      <w:sz w:val="16"/>
      <w:szCs w:val="16"/>
    </w:rPr>
  </w:style>
  <w:style w:type="character" w:customStyle="1" w:styleId="a031">
    <w:name w:val="a031"/>
    <w:rPr>
      <w:rFonts w:ascii="Verdana" w:hAnsi="Verdana"/>
      <w:b w:val="0"/>
      <w:bCs w:val="0"/>
      <w:i w:val="0"/>
      <w:iCs w:val="0"/>
      <w:caps w:val="0"/>
      <w:smallCaps w:val="0"/>
      <w:color w:val="404040"/>
      <w:spacing w:val="13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新細明體"/>
      <w:kern w:val="3"/>
      <w:lang w:val="en-US" w:eastAsia="zh-TW" w:bidi="ar-SA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customStyle="1" w:styleId="a7">
    <w:name w:val="內文 + (中文) 標楷體"/>
    <w:basedOn w:val="a"/>
    <w:pPr>
      <w:widowControl/>
      <w:jc w:val="center"/>
    </w:pPr>
    <w:rPr>
      <w:rFonts w:ascii="Arial" w:eastAsia="標楷體" w:hAnsi="Arial" w:cs="Arial"/>
      <w:spacing w:val="-20"/>
      <w:kern w:val="0"/>
      <w:sz w:val="20"/>
    </w:rPr>
  </w:style>
  <w:style w:type="paragraph" w:customStyle="1" w:styleId="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9">
    <w:name w:val="註釋標題 字元"/>
    <w:rPr>
      <w:rFonts w:ascii="標楷體" w:eastAsia="標楷體" w:hAnsi="標楷體"/>
      <w:kern w:val="3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b">
    <w:name w:val="結語 字元"/>
    <w:rPr>
      <w:rFonts w:ascii="標楷體" w:eastAsia="標楷體" w:hAnsi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資訊工程學系學程規劃</dc:title>
  <dc:subject/>
  <dc:creator>CCUT3</dc:creator>
  <dc:description/>
  <cp:lastModifiedBy>林佩璇</cp:lastModifiedBy>
  <cp:revision>2</cp:revision>
  <cp:lastPrinted>2009-11-17T04:53:00Z</cp:lastPrinted>
  <dcterms:created xsi:type="dcterms:W3CDTF">2024-11-29T08:51:00Z</dcterms:created>
  <dcterms:modified xsi:type="dcterms:W3CDTF">2024-11-29T08:51:00Z</dcterms:modified>
</cp:coreProperties>
</file>