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B38" w:rsidRDefault="003A0804">
      <w:pPr>
        <w:snapToGrid w:val="0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sz w:val="36"/>
        </w:rPr>
        <w:t>佛光大學</w:t>
      </w:r>
      <w:r>
        <w:rPr>
          <w:rFonts w:ascii="標楷體" w:eastAsia="標楷體" w:hAnsi="標楷體"/>
          <w:sz w:val="36"/>
        </w:rPr>
        <w:t>○○○○ ○○</w:t>
      </w:r>
      <w:r>
        <w:rPr>
          <w:rFonts w:ascii="標楷體" w:eastAsia="標楷體" w:hAnsi="標楷體"/>
          <w:sz w:val="36"/>
        </w:rPr>
        <w:t>班</w:t>
      </w:r>
    </w:p>
    <w:p w:rsidR="008D2B38" w:rsidRDefault="003A0804">
      <w:pPr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課程架構表</w:t>
      </w:r>
      <w:r>
        <w:rPr>
          <w:rFonts w:ascii="標楷體" w:eastAsia="標楷體" w:hAnsi="標楷體"/>
          <w:sz w:val="36"/>
        </w:rPr>
        <w:t>(○○○</w:t>
      </w:r>
      <w:r>
        <w:rPr>
          <w:rFonts w:ascii="標楷體" w:eastAsia="標楷體" w:hAnsi="標楷體"/>
          <w:sz w:val="36"/>
        </w:rPr>
        <w:t>學年度入學新生適用</w:t>
      </w:r>
      <w:r>
        <w:rPr>
          <w:rFonts w:ascii="標楷體" w:eastAsia="標楷體" w:hAnsi="標楷體"/>
          <w:sz w:val="36"/>
        </w:rPr>
        <w:t>)</w:t>
      </w:r>
    </w:p>
    <w:p w:rsidR="008D2B38" w:rsidRDefault="003A0804">
      <w:pPr>
        <w:snapToGrid w:val="0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Program Curriculum for Institute of ○○○○, FGU</w:t>
      </w:r>
    </w:p>
    <w:p w:rsidR="008D2B38" w:rsidRDefault="003A0804">
      <w:pPr>
        <w:spacing w:before="180" w:line="280" w:lineRule="exact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  <w:sz w:val="20"/>
        </w:rPr>
        <w:t>○○○</w:t>
      </w:r>
      <w:r>
        <w:rPr>
          <w:rFonts w:ascii="標楷體" w:eastAsia="標楷體" w:hAnsi="標楷體"/>
        </w:rPr>
        <w:t>）學年度入學新生適用</w:t>
      </w:r>
    </w:p>
    <w:p w:rsidR="008D2B38" w:rsidRDefault="003A0804">
      <w:pPr>
        <w:spacing w:line="280" w:lineRule="exact"/>
        <w:ind w:firstLine="444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○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>○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>○</w:t>
      </w:r>
      <w:r>
        <w:rPr>
          <w:rFonts w:ascii="標楷體" w:eastAsia="標楷體" w:hAnsi="標楷體"/>
          <w:sz w:val="20"/>
        </w:rPr>
        <w:t>日第</w:t>
      </w:r>
      <w:r>
        <w:rPr>
          <w:rFonts w:ascii="標楷體" w:eastAsia="標楷體" w:hAnsi="標楷體"/>
          <w:sz w:val="20"/>
        </w:rPr>
        <w:t>○</w:t>
      </w:r>
      <w:r>
        <w:rPr>
          <w:rFonts w:ascii="標楷體" w:eastAsia="標楷體" w:hAnsi="標楷體"/>
          <w:sz w:val="20"/>
        </w:rPr>
        <w:t>次課程委員會議通過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1664"/>
        <w:gridCol w:w="2452"/>
        <w:gridCol w:w="856"/>
        <w:gridCol w:w="634"/>
        <w:gridCol w:w="623"/>
        <w:gridCol w:w="790"/>
        <w:gridCol w:w="1625"/>
      </w:tblGrid>
      <w:tr w:rsidR="008D2B38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969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B38" w:rsidRDefault="003A080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一、本系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班學生畢業時需修滿至少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學分（不含論文</w:t>
            </w:r>
            <w:r>
              <w:rPr>
                <w:rFonts w:ascii="標楷體" w:eastAsia="標楷體" w:hAnsi="標楷體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學分）</w:t>
            </w:r>
          </w:p>
          <w:p w:rsidR="008D2B38" w:rsidRDefault="003A0804">
            <w:pPr>
              <w:spacing w:line="0" w:lineRule="atLeast"/>
              <w:ind w:left="432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Institute requirements for graduation: </w:t>
            </w:r>
            <w:r>
              <w:rPr>
                <w:rFonts w:eastAsia="標楷體"/>
                <w:sz w:val="20"/>
                <w:szCs w:val="20"/>
              </w:rPr>
              <w:t>○○ Credits (</w:t>
            </w:r>
            <w:r>
              <w:rPr>
                <w:sz w:val="20"/>
                <w:szCs w:val="20"/>
              </w:rPr>
              <w:t xml:space="preserve">Not including </w:t>
            </w:r>
            <w:r>
              <w:rPr>
                <w:rFonts w:ascii="標楷體" w:eastAsia="標楷體" w:hAnsi="標楷體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Credits from Thesis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8D2B38" w:rsidRDefault="003A0804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專業必修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學分</w:t>
            </w:r>
          </w:p>
          <w:p w:rsidR="008D2B38" w:rsidRDefault="003A0804">
            <w:pPr>
              <w:spacing w:line="0" w:lineRule="atLeast"/>
              <w:ind w:left="7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Major Required Courses: ○○ Credits</w:t>
            </w:r>
          </w:p>
          <w:p w:rsidR="008D2B38" w:rsidRDefault="003A0804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專業選修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學分</w:t>
            </w:r>
          </w:p>
          <w:p w:rsidR="008D2B38" w:rsidRDefault="003A0804">
            <w:pPr>
              <w:spacing w:line="0" w:lineRule="atLeast"/>
              <w:ind w:left="720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Major Elective Courses: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○○ </w:t>
            </w:r>
            <w:r>
              <w:rPr>
                <w:rFonts w:eastAsia="標楷體"/>
                <w:sz w:val="20"/>
                <w:szCs w:val="20"/>
              </w:rPr>
              <w:t>Credits</w:t>
            </w: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3A08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課號</w:t>
            </w:r>
          </w:p>
          <w:p w:rsidR="008D2B38" w:rsidRDefault="003A080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Course Code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3A08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科目名稱</w:t>
            </w:r>
          </w:p>
          <w:p w:rsidR="008D2B38" w:rsidRDefault="003A080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Course Name in Chinese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3A08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英文名稱</w:t>
            </w:r>
          </w:p>
          <w:p w:rsidR="008D2B38" w:rsidRDefault="003A080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Course Name in English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3A08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修別</w:t>
            </w:r>
          </w:p>
          <w:p w:rsidR="008D2B38" w:rsidRDefault="003A0804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(Required</w:t>
            </w:r>
            <w: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/Elective)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3A08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學分數</w:t>
            </w:r>
          </w:p>
          <w:p w:rsidR="008D2B38" w:rsidRDefault="003A080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Credits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3A08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修課年級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3A08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  <w:p w:rsidR="008D2B38" w:rsidRDefault="003A080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Remarks</w:t>
            </w: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3A08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  <w:p w:rsidR="008D2B38" w:rsidRDefault="003A080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Grades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3A08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學期</w:t>
            </w:r>
          </w:p>
          <w:p w:rsidR="008D2B38" w:rsidRDefault="003A080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Semester</w:t>
            </w: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66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B38">
        <w:tblPrEx>
          <w:tblCellMar>
            <w:top w:w="0" w:type="dxa"/>
            <w:bottom w:w="0" w:type="dxa"/>
          </w:tblCellMar>
        </w:tblPrEx>
        <w:trPr>
          <w:trHeight w:val="66"/>
          <w:jc w:val="center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B38" w:rsidRDefault="008D2B38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D2B38" w:rsidRDefault="008D2B38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sectPr w:rsidR="008D2B38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804" w:rsidRDefault="003A0804">
      <w:r>
        <w:separator/>
      </w:r>
    </w:p>
  </w:endnote>
  <w:endnote w:type="continuationSeparator" w:id="0">
    <w:p w:rsidR="003A0804" w:rsidRDefault="003A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1A" w:rsidRDefault="003A0804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804" w:rsidRDefault="003A0804">
      <w:r>
        <w:rPr>
          <w:color w:val="000000"/>
        </w:rPr>
        <w:separator/>
      </w:r>
    </w:p>
  </w:footnote>
  <w:footnote w:type="continuationSeparator" w:id="0">
    <w:p w:rsidR="003A0804" w:rsidRDefault="003A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91723"/>
    <w:multiLevelType w:val="multilevel"/>
    <w:tmpl w:val="AB3C8798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2B38"/>
    <w:rsid w:val="003A0804"/>
    <w:rsid w:val="008D2B38"/>
    <w:rsid w:val="00DB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3ABA94-E6F4-4035-998C-D0442BCD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04-21">
    <w:name w:val="title04-21"/>
    <w:rPr>
      <w:rFonts w:ascii="Verdana" w:hAnsi="Verdana"/>
      <w:b/>
      <w:bCs/>
      <w:color w:val="000000"/>
      <w:sz w:val="16"/>
      <w:szCs w:val="16"/>
    </w:rPr>
  </w:style>
  <w:style w:type="character" w:customStyle="1" w:styleId="a031">
    <w:name w:val="a031"/>
    <w:rPr>
      <w:rFonts w:ascii="Verdana" w:hAnsi="Verdana"/>
      <w:b w:val="0"/>
      <w:bCs w:val="0"/>
      <w:i w:val="0"/>
      <w:iCs w:val="0"/>
      <w:caps w:val="0"/>
      <w:smallCaps w:val="0"/>
      <w:color w:val="404040"/>
      <w:spacing w:val="13"/>
      <w:sz w:val="16"/>
      <w:szCs w:val="1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eastAsia="新細明體"/>
      <w:kern w:val="3"/>
      <w:lang w:val="en-US" w:eastAsia="zh-TW" w:bidi="ar-SA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新細明體"/>
      <w:kern w:val="3"/>
      <w:lang w:val="en-US" w:eastAsia="zh-TW" w:bidi="ar-SA"/>
    </w:rPr>
  </w:style>
  <w:style w:type="paragraph" w:customStyle="1" w:styleId="a7">
    <w:name w:val="內文 + (中文) 標楷體"/>
    <w:basedOn w:val="a"/>
    <w:pPr>
      <w:widowControl/>
      <w:jc w:val="center"/>
    </w:pPr>
    <w:rPr>
      <w:rFonts w:ascii="Arial" w:eastAsia="標楷體" w:hAnsi="Arial" w:cs="Arial"/>
      <w:spacing w:val="-20"/>
      <w:kern w:val="0"/>
      <w:sz w:val="20"/>
    </w:rPr>
  </w:style>
  <w:style w:type="paragraph" w:customStyle="1" w:styleId="1">
    <w:name w:val="字元1"/>
    <w:basedOn w:val="a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9">
    <w:name w:val="註釋標題 字元"/>
    <w:rPr>
      <w:rFonts w:ascii="標楷體" w:eastAsia="標楷體" w:hAnsi="標楷體"/>
      <w:kern w:val="3"/>
    </w:rPr>
  </w:style>
  <w:style w:type="paragraph" w:styleId="aa">
    <w:name w:val="Closing"/>
    <w:basedOn w:val="a"/>
    <w:pPr>
      <w:ind w:left="100"/>
    </w:pPr>
    <w:rPr>
      <w:rFonts w:ascii="標楷體" w:eastAsia="標楷體" w:hAnsi="標楷體"/>
      <w:sz w:val="20"/>
      <w:szCs w:val="20"/>
    </w:rPr>
  </w:style>
  <w:style w:type="character" w:customStyle="1" w:styleId="ab">
    <w:name w:val="結語 字元"/>
    <w:rPr>
      <w:rFonts w:ascii="標楷體" w:eastAsia="標楷體" w:hAnsi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資訊工程學系學程規劃</dc:title>
  <dc:subject/>
  <dc:creator>CCUT3</dc:creator>
  <dc:description/>
  <cp:lastModifiedBy>林佩璇</cp:lastModifiedBy>
  <cp:revision>2</cp:revision>
  <cp:lastPrinted>2009-11-17T04:53:00Z</cp:lastPrinted>
  <dcterms:created xsi:type="dcterms:W3CDTF">2024-11-29T08:51:00Z</dcterms:created>
  <dcterms:modified xsi:type="dcterms:W3CDTF">2024-11-29T08:51:00Z</dcterms:modified>
</cp:coreProperties>
</file>