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B6D1" w14:textId="77777777" w:rsidR="00E40539" w:rsidRDefault="00A47A0E">
      <w:pPr>
        <w:pStyle w:val="Textbody"/>
        <w:spacing w:after="24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佛光大學</w:t>
      </w:r>
    </w:p>
    <w:p w14:paraId="68F934FE" w14:textId="23D09E6D" w:rsidR="00C92328" w:rsidRDefault="00E40539">
      <w:pPr>
        <w:pStyle w:val="Textbody"/>
        <w:spacing w:after="240"/>
        <w:jc w:val="center"/>
      </w:pPr>
      <w:r>
        <w:rPr>
          <w:rFonts w:hint="eastAsia"/>
          <w:b/>
          <w:sz w:val="36"/>
        </w:rPr>
        <w:t>任課教師自行規劃</w:t>
      </w:r>
      <w:r>
        <w:rPr>
          <w:rFonts w:hint="eastAsia"/>
          <w:b/>
          <w:sz w:val="36"/>
        </w:rPr>
        <w:t>1</w:t>
      </w:r>
      <w:r>
        <w:rPr>
          <w:b/>
          <w:sz w:val="36"/>
        </w:rPr>
        <w:t>6+</w:t>
      </w:r>
      <w:r w:rsidR="00A47A0E">
        <w:rPr>
          <w:b/>
          <w:sz w:val="36"/>
          <w:lang w:eastAsia="ar-SA"/>
        </w:rPr>
        <w:t>2</w:t>
      </w:r>
      <w:r w:rsidR="00A47A0E">
        <w:rPr>
          <w:b/>
          <w:sz w:val="36"/>
        </w:rPr>
        <w:t>彈性教學</w:t>
      </w:r>
      <w:proofErr w:type="gramStart"/>
      <w:r w:rsidR="00A47A0E">
        <w:rPr>
          <w:b/>
          <w:sz w:val="36"/>
        </w:rPr>
        <w:t>週</w:t>
      </w:r>
      <w:proofErr w:type="gramEnd"/>
      <w:r w:rsidR="0099660C">
        <w:rPr>
          <w:rFonts w:hint="eastAsia"/>
          <w:b/>
          <w:sz w:val="36"/>
        </w:rPr>
        <w:t>課程</w:t>
      </w:r>
      <w:r w:rsidR="0099660C">
        <w:rPr>
          <w:rFonts w:hint="eastAsia"/>
          <w:b/>
          <w:sz w:val="36"/>
        </w:rPr>
        <w:t>/</w:t>
      </w:r>
      <w:r w:rsidR="0099660C">
        <w:rPr>
          <w:rFonts w:hint="eastAsia"/>
          <w:b/>
          <w:sz w:val="36"/>
        </w:rPr>
        <w:t>活動</w:t>
      </w:r>
      <w:r w:rsidR="00A47A0E">
        <w:rPr>
          <w:b/>
          <w:sz w:val="36"/>
        </w:rPr>
        <w:t>規</w:t>
      </w:r>
      <w:r w:rsidR="00A47A0E">
        <w:rPr>
          <w:b/>
          <w:sz w:val="36"/>
          <w:lang w:eastAsia="ar-SA"/>
        </w:rPr>
        <w:t>劃表</w:t>
      </w:r>
    </w:p>
    <w:tbl>
      <w:tblPr>
        <w:tblW w:w="99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992"/>
        <w:gridCol w:w="567"/>
        <w:gridCol w:w="992"/>
        <w:gridCol w:w="1418"/>
        <w:gridCol w:w="283"/>
        <w:gridCol w:w="142"/>
        <w:gridCol w:w="709"/>
        <w:gridCol w:w="567"/>
        <w:gridCol w:w="2835"/>
      </w:tblGrid>
      <w:tr w:rsidR="00E40539" w14:paraId="0172BA42" w14:textId="77777777" w:rsidTr="00E40539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2EC89" w14:textId="77777777" w:rsidR="00E40539" w:rsidRDefault="00E40539">
            <w:pPr>
              <w:pStyle w:val="TableContents"/>
              <w:wordWrap/>
              <w:spacing w:before="120" w:after="120"/>
              <w:jc w:val="center"/>
            </w:pPr>
            <w:r>
              <w:rPr>
                <w:rFonts w:ascii="標楷體" w:hAnsi="標楷體"/>
                <w:sz w:val="24"/>
              </w:rPr>
              <w:t>開課單位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BCA9D41" w14:textId="40186B4F" w:rsidR="00E40539" w:rsidRDefault="00E40539" w:rsidP="00550494">
            <w:pPr>
              <w:pStyle w:val="TableContents"/>
              <w:wordWrap/>
              <w:spacing w:before="120" w:after="120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F9058" w14:textId="6393169D" w:rsidR="00E40539" w:rsidRDefault="00E40539" w:rsidP="00E40539">
            <w:pPr>
              <w:pStyle w:val="TableContents"/>
              <w:wordWrap/>
              <w:spacing w:before="120" w:after="120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授課教師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90BB3" w14:textId="161AC37F" w:rsidR="00E40539" w:rsidRDefault="00E40539" w:rsidP="00550494">
            <w:pPr>
              <w:pStyle w:val="TableContents"/>
              <w:wordWrap/>
              <w:spacing w:before="120" w:after="12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40539" w14:paraId="7CE6395E" w14:textId="77777777" w:rsidTr="00E40539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01C7E" w14:textId="25715436" w:rsidR="00E40539" w:rsidRPr="00E40539" w:rsidRDefault="00E40539">
            <w:pPr>
              <w:pStyle w:val="TableContents"/>
              <w:wordWrap/>
              <w:spacing w:before="120" w:after="120"/>
              <w:jc w:val="center"/>
              <w:rPr>
                <w:sz w:val="24"/>
              </w:rPr>
            </w:pPr>
            <w:r w:rsidRPr="00E40539">
              <w:rPr>
                <w:rFonts w:hint="eastAsia"/>
                <w:sz w:val="24"/>
              </w:rPr>
              <w:t>課</w:t>
            </w:r>
            <w:r w:rsidRPr="00E40539">
              <w:rPr>
                <w:rFonts w:hint="eastAsia"/>
                <w:sz w:val="24"/>
              </w:rPr>
              <w:t xml:space="preserve"> </w:t>
            </w:r>
            <w:r w:rsidRPr="00E4053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 w:rsidRPr="00E40539">
              <w:rPr>
                <w:sz w:val="24"/>
              </w:rPr>
              <w:t xml:space="preserve"> </w:t>
            </w:r>
            <w:r w:rsidRPr="00E40539">
              <w:rPr>
                <w:rFonts w:hint="eastAsia"/>
                <w:sz w:val="24"/>
              </w:rPr>
              <w:t>號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55CE50A" w14:textId="3022BF7A" w:rsidR="00E40539" w:rsidRPr="00E40539" w:rsidRDefault="00E40539">
            <w:pPr>
              <w:pStyle w:val="TableContents"/>
              <w:wordWrap/>
              <w:spacing w:before="120" w:after="120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56432" w14:textId="5C3D1524" w:rsidR="00E40539" w:rsidRPr="00E40539" w:rsidRDefault="00E40539" w:rsidP="00E40539">
            <w:pPr>
              <w:pStyle w:val="TableContents"/>
              <w:wordWrap/>
              <w:spacing w:before="120" w:after="120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E40539">
              <w:rPr>
                <w:rFonts w:ascii="標楷體" w:hAnsi="標楷體" w:hint="eastAsia"/>
                <w:color w:val="000000"/>
                <w:sz w:val="24"/>
              </w:rPr>
              <w:t>課程名稱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1CF2F" w14:textId="3226A06E" w:rsidR="00E40539" w:rsidRPr="00E40539" w:rsidRDefault="00E40539">
            <w:pPr>
              <w:pStyle w:val="TableContents"/>
              <w:wordWrap/>
              <w:spacing w:before="120" w:after="12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C92328" w14:paraId="6C9FD715" w14:textId="77777777">
        <w:trPr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5895600" w14:textId="6697C0AE" w:rsidR="00C92328" w:rsidRPr="0099660C" w:rsidRDefault="00E40539" w:rsidP="0099660C">
            <w:pPr>
              <w:pStyle w:val="TableContents"/>
              <w:wordWrap/>
              <w:jc w:val="center"/>
            </w:pPr>
            <w:r>
              <w:rPr>
                <w:rFonts w:ascii="標楷體" w:hAnsi="標楷體" w:hint="eastAsia"/>
                <w:sz w:val="24"/>
              </w:rPr>
              <w:t>教學模式</w:t>
            </w:r>
          </w:p>
        </w:tc>
        <w:tc>
          <w:tcPr>
            <w:tcW w:w="8505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39C8271" w14:textId="77777777" w:rsidR="0099660C" w:rsidRDefault="00A47A0E">
            <w:pPr>
              <w:pStyle w:val="TableContents"/>
              <w:wordWrap/>
              <w:spacing w:line="400" w:lineRule="exac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</w:t>
            </w:r>
            <w:r w:rsidR="0099660C">
              <w:rPr>
                <w:rFonts w:ascii="標楷體" w:hAnsi="標楷體" w:hint="eastAsia"/>
                <w:sz w:val="24"/>
              </w:rPr>
              <w:t>課程教學融入</w:t>
            </w:r>
            <w:r>
              <w:rPr>
                <w:rFonts w:ascii="標楷體" w:hAnsi="標楷體"/>
                <w:sz w:val="24"/>
              </w:rPr>
              <w:t>AI □</w:t>
            </w:r>
            <w:proofErr w:type="gramStart"/>
            <w:r w:rsidR="0099660C">
              <w:rPr>
                <w:rFonts w:ascii="標楷體" w:hAnsi="標楷體" w:hint="eastAsia"/>
                <w:sz w:val="24"/>
              </w:rPr>
              <w:t>永續知能</w:t>
            </w:r>
            <w:proofErr w:type="gramEnd"/>
            <w:r w:rsidR="0099660C">
              <w:rPr>
                <w:rFonts w:ascii="標楷體" w:hAnsi="標楷體" w:hint="eastAsia"/>
                <w:sz w:val="24"/>
              </w:rPr>
              <w:t>研習</w:t>
            </w:r>
            <w:r>
              <w:rPr>
                <w:rFonts w:ascii="標楷體" w:hAnsi="標楷體"/>
                <w:sz w:val="24"/>
              </w:rPr>
              <w:t xml:space="preserve"> □</w:t>
            </w:r>
            <w:r w:rsidR="0099660C">
              <w:rPr>
                <w:rFonts w:ascii="標楷體" w:hAnsi="標楷體" w:hint="eastAsia"/>
                <w:sz w:val="24"/>
              </w:rPr>
              <w:t>成果展(限以第1</w:t>
            </w:r>
            <w:r w:rsidR="0099660C">
              <w:rPr>
                <w:rFonts w:ascii="標楷體" w:hAnsi="標楷體"/>
                <w:sz w:val="24"/>
              </w:rPr>
              <w:t>7</w:t>
            </w:r>
            <w:r w:rsidR="0099660C">
              <w:rPr>
                <w:rFonts w:ascii="標楷體" w:hAnsi="標楷體" w:hint="eastAsia"/>
                <w:sz w:val="24"/>
              </w:rPr>
              <w:t>週、1</w:t>
            </w:r>
            <w:r w:rsidR="0099660C">
              <w:rPr>
                <w:rFonts w:ascii="標楷體" w:hAnsi="標楷體"/>
                <w:sz w:val="24"/>
              </w:rPr>
              <w:t>8</w:t>
            </w:r>
            <w:r w:rsidR="0099660C">
              <w:rPr>
                <w:rFonts w:ascii="標楷體" w:hAnsi="標楷體" w:hint="eastAsia"/>
                <w:sz w:val="24"/>
              </w:rPr>
              <w:t>週製作成果者)</w:t>
            </w:r>
            <w:r>
              <w:rPr>
                <w:rFonts w:ascii="標楷體" w:hAnsi="標楷體"/>
                <w:sz w:val="24"/>
              </w:rPr>
              <w:t xml:space="preserve"> </w:t>
            </w:r>
          </w:p>
          <w:p w14:paraId="00B4F082" w14:textId="39D3AC93" w:rsidR="00C92328" w:rsidRPr="0099660C" w:rsidRDefault="00A47A0E">
            <w:pPr>
              <w:pStyle w:val="TableContents"/>
              <w:wordWrap/>
              <w:spacing w:line="400" w:lineRule="exac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</w:t>
            </w:r>
            <w:r w:rsidR="0099660C">
              <w:rPr>
                <w:rFonts w:ascii="標楷體" w:hAnsi="標楷體" w:hint="eastAsia"/>
                <w:sz w:val="24"/>
              </w:rPr>
              <w:t>校外見習</w:t>
            </w:r>
            <w:r>
              <w:rPr>
                <w:rFonts w:ascii="標楷體" w:hAnsi="標楷體"/>
                <w:sz w:val="24"/>
              </w:rPr>
              <w:t xml:space="preserve"> □</w:t>
            </w:r>
            <w:r w:rsidR="0099660C" w:rsidRPr="0099660C">
              <w:rPr>
                <w:sz w:val="24"/>
              </w:rPr>
              <w:t>教師指導學生完成垂直整合專題</w:t>
            </w:r>
            <w:r w:rsidR="0099660C">
              <w:rPr>
                <w:rFonts w:ascii="標楷體" w:hAnsi="標楷體"/>
                <w:sz w:val="24"/>
              </w:rPr>
              <w:t>(VIP) □</w:t>
            </w:r>
            <w:r w:rsidR="0099660C">
              <w:rPr>
                <w:rFonts w:ascii="標楷體" w:hAnsi="標楷體" w:hint="eastAsia"/>
                <w:sz w:val="24"/>
              </w:rPr>
              <w:t xml:space="preserve">實作 </w:t>
            </w:r>
            <w:r w:rsidR="0099660C">
              <w:rPr>
                <w:rFonts w:ascii="標楷體" w:hAnsi="標楷體"/>
                <w:sz w:val="24"/>
              </w:rPr>
              <w:t>□</w:t>
            </w:r>
            <w:r w:rsidR="0099660C">
              <w:rPr>
                <w:rFonts w:ascii="標楷體" w:hAnsi="標楷體" w:hint="eastAsia"/>
                <w:sz w:val="24"/>
              </w:rPr>
              <w:t>實踐</w:t>
            </w:r>
          </w:p>
          <w:p w14:paraId="387B48AD" w14:textId="77777777" w:rsidR="00C92328" w:rsidRDefault="00A47A0E">
            <w:pPr>
              <w:pStyle w:val="TableContents"/>
              <w:wordWrap/>
              <w:spacing w:line="400" w:lineRule="exact"/>
            </w:pPr>
            <w:r>
              <w:rPr>
                <w:rFonts w:ascii="標楷體" w:hAnsi="標楷體"/>
                <w:sz w:val="24"/>
              </w:rPr>
              <w:t>□其他(請說明)</w:t>
            </w:r>
          </w:p>
        </w:tc>
      </w:tr>
      <w:tr w:rsidR="00550494" w14:paraId="58D422B2" w14:textId="77777777" w:rsidTr="00550494">
        <w:trPr>
          <w:trHeight w:val="490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CA191DF" w14:textId="77777777" w:rsidR="00550494" w:rsidRDefault="00550494">
            <w:pPr>
              <w:pStyle w:val="TableContents"/>
              <w:wordWrap/>
              <w:spacing w:before="120" w:after="12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上課地點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95A62A0" w14:textId="6151DF4A" w:rsidR="00550494" w:rsidRDefault="00550494">
            <w:pPr>
              <w:pStyle w:val="TableContents"/>
              <w:wordWrap/>
              <w:spacing w:before="120" w:after="120"/>
              <w:jc w:val="lef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第17</w:t>
            </w:r>
            <w:proofErr w:type="gramStart"/>
            <w:r>
              <w:rPr>
                <w:rFonts w:ascii="標楷體" w:hAnsi="標楷體"/>
                <w:sz w:val="24"/>
              </w:rPr>
              <w:t>週</w:t>
            </w:r>
            <w:proofErr w:type="gramEnd"/>
          </w:p>
        </w:tc>
        <w:tc>
          <w:tcPr>
            <w:tcW w:w="326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68BC8" w14:textId="77777777" w:rsidR="00550494" w:rsidRDefault="00550494">
            <w:pPr>
              <w:pStyle w:val="TableContents"/>
              <w:wordWrap/>
              <w:spacing w:before="120" w:after="120"/>
              <w:jc w:val="left"/>
              <w:rPr>
                <w:rFonts w:ascii="標楷體" w:hAnsi="標楷體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D7AEE" w14:textId="476EE210" w:rsidR="00550494" w:rsidRDefault="00550494">
            <w:pPr>
              <w:pStyle w:val="TableContents"/>
              <w:wordWrap/>
              <w:spacing w:before="120" w:after="120"/>
              <w:jc w:val="lef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第18</w:t>
            </w:r>
            <w:proofErr w:type="gramStart"/>
            <w:r>
              <w:rPr>
                <w:rFonts w:ascii="標楷體" w:hAnsi="標楷體"/>
                <w:sz w:val="24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5E377" w14:textId="73D8A5B7" w:rsidR="00550494" w:rsidRDefault="00550494">
            <w:pPr>
              <w:pStyle w:val="TableContents"/>
              <w:wordWrap/>
              <w:spacing w:before="120" w:after="120"/>
              <w:jc w:val="left"/>
              <w:rPr>
                <w:rFonts w:ascii="標楷體" w:hAnsi="標楷體"/>
                <w:sz w:val="24"/>
              </w:rPr>
            </w:pPr>
          </w:p>
        </w:tc>
      </w:tr>
      <w:tr w:rsidR="00C92328" w14:paraId="343358CC" w14:textId="77777777">
        <w:trPr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1D2C5CA" w14:textId="77777777" w:rsidR="00C92328" w:rsidRDefault="00A47A0E">
            <w:pPr>
              <w:pStyle w:val="TableContents"/>
              <w:wordWrap/>
              <w:spacing w:before="120" w:after="120"/>
              <w:jc w:val="center"/>
            </w:pPr>
            <w:r>
              <w:rPr>
                <w:rFonts w:ascii="標楷體" w:hAnsi="標楷體"/>
                <w:sz w:val="24"/>
                <w:lang w:eastAsia="ar-SA"/>
              </w:rPr>
              <w:t>課程</w:t>
            </w:r>
            <w:r>
              <w:rPr>
                <w:rFonts w:ascii="標楷體" w:hAnsi="標楷體"/>
                <w:sz w:val="24"/>
              </w:rPr>
              <w:t>目標</w:t>
            </w:r>
          </w:p>
        </w:tc>
        <w:tc>
          <w:tcPr>
            <w:tcW w:w="8505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DFAA908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</w:tr>
      <w:tr w:rsidR="00507E77" w14:paraId="58230F0D" w14:textId="77777777">
        <w:trPr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CCE650E" w14:textId="77777777" w:rsidR="00507E77" w:rsidRDefault="00507E77">
            <w:pPr>
              <w:pStyle w:val="TableContents"/>
              <w:wordWrap/>
              <w:spacing w:before="120" w:after="12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預期學生</w:t>
            </w:r>
          </w:p>
          <w:p w14:paraId="5C2088FD" w14:textId="1631BA8D" w:rsidR="00507E77" w:rsidRDefault="00507E77">
            <w:pPr>
              <w:pStyle w:val="TableContents"/>
              <w:wordWrap/>
              <w:spacing w:before="120" w:after="120"/>
              <w:jc w:val="center"/>
              <w:rPr>
                <w:rFonts w:ascii="標楷體" w:hAnsi="標楷體"/>
                <w:sz w:val="24"/>
                <w:lang w:eastAsia="ar-SA"/>
              </w:rPr>
            </w:pPr>
            <w:r>
              <w:rPr>
                <w:rFonts w:ascii="標楷體" w:hAnsi="標楷體" w:hint="eastAsia"/>
                <w:sz w:val="24"/>
              </w:rPr>
              <w:t>學習成果</w:t>
            </w:r>
          </w:p>
        </w:tc>
        <w:tc>
          <w:tcPr>
            <w:tcW w:w="8505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7343005" w14:textId="77777777" w:rsidR="00507E77" w:rsidRDefault="00507E77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</w:tr>
      <w:tr w:rsidR="00550494" w14:paraId="65AF87F9" w14:textId="77777777">
        <w:trPr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23D6BF2" w14:textId="0C9F199D" w:rsidR="00550494" w:rsidRDefault="00550494">
            <w:pPr>
              <w:pStyle w:val="TableContents"/>
              <w:wordWrap/>
              <w:spacing w:before="120" w:after="12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學習</w:t>
            </w:r>
            <w:r>
              <w:rPr>
                <w:rFonts w:ascii="標楷體" w:hAnsi="標楷體"/>
                <w:sz w:val="24"/>
              </w:rPr>
              <w:t>評量</w:t>
            </w:r>
          </w:p>
        </w:tc>
        <w:tc>
          <w:tcPr>
            <w:tcW w:w="8505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tbl>
            <w:tblPr>
              <w:tblStyle w:val="ae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092"/>
              <w:gridCol w:w="1841"/>
              <w:gridCol w:w="1283"/>
              <w:gridCol w:w="1075"/>
              <w:gridCol w:w="1876"/>
            </w:tblGrid>
            <w:tr w:rsidR="00550494" w14:paraId="598026AB" w14:textId="77777777" w:rsidTr="00E256DC">
              <w:tc>
                <w:tcPr>
                  <w:tcW w:w="1300" w:type="dxa"/>
                  <w:vAlign w:val="center"/>
                </w:tcPr>
                <w:p w14:paraId="6F5D4524" w14:textId="0BF91CA1" w:rsidR="00550494" w:rsidRDefault="00550494" w:rsidP="00901582">
                  <w:pPr>
                    <w:jc w:val="center"/>
                    <w:rPr>
                      <w:rFonts w:ascii="標楷體" w:hAnsi="標楷體"/>
                      <w:color w:val="000000"/>
                      <w:sz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sz w:val="24"/>
                    </w:rPr>
                    <w:t>項目</w:t>
                  </w:r>
                </w:p>
              </w:tc>
              <w:tc>
                <w:tcPr>
                  <w:tcW w:w="1092" w:type="dxa"/>
                  <w:vAlign w:val="center"/>
                </w:tcPr>
                <w:p w14:paraId="6832717C" w14:textId="76F336A0" w:rsidR="00550494" w:rsidRDefault="00550494" w:rsidP="00901582">
                  <w:pPr>
                    <w:pStyle w:val="TableContents"/>
                    <w:wordWrap/>
                    <w:spacing w:before="120" w:after="120"/>
                    <w:jc w:val="center"/>
                    <w:rPr>
                      <w:rFonts w:ascii="標楷體" w:hAnsi="標楷體"/>
                      <w:color w:val="000000"/>
                      <w:sz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sz w:val="24"/>
                    </w:rPr>
                    <w:t>配分(%)</w:t>
                  </w:r>
                </w:p>
              </w:tc>
              <w:tc>
                <w:tcPr>
                  <w:tcW w:w="1841" w:type="dxa"/>
                  <w:vAlign w:val="center"/>
                </w:tcPr>
                <w:p w14:paraId="7238822D" w14:textId="2BD018EF" w:rsidR="00550494" w:rsidRDefault="00550494" w:rsidP="00901582">
                  <w:pPr>
                    <w:pStyle w:val="TableContents"/>
                    <w:wordWrap/>
                    <w:spacing w:before="120" w:after="120"/>
                    <w:jc w:val="center"/>
                    <w:rPr>
                      <w:rFonts w:ascii="標楷體" w:hAnsi="標楷體"/>
                      <w:color w:val="000000"/>
                      <w:sz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sz w:val="24"/>
                    </w:rPr>
                    <w:t>說明</w:t>
                  </w:r>
                </w:p>
              </w:tc>
              <w:tc>
                <w:tcPr>
                  <w:tcW w:w="1283" w:type="dxa"/>
                  <w:vAlign w:val="center"/>
                </w:tcPr>
                <w:p w14:paraId="7CE6FA45" w14:textId="6F71A24E" w:rsidR="00550494" w:rsidRDefault="00550494" w:rsidP="00901582">
                  <w:pPr>
                    <w:pStyle w:val="TableContents"/>
                    <w:wordWrap/>
                    <w:spacing w:before="120" w:after="120"/>
                    <w:jc w:val="center"/>
                    <w:rPr>
                      <w:rFonts w:ascii="標楷體" w:hAnsi="標楷體"/>
                      <w:color w:val="000000"/>
                      <w:sz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sz w:val="24"/>
                    </w:rPr>
                    <w:t>項目</w:t>
                  </w:r>
                </w:p>
              </w:tc>
              <w:tc>
                <w:tcPr>
                  <w:tcW w:w="1075" w:type="dxa"/>
                  <w:vAlign w:val="center"/>
                </w:tcPr>
                <w:p w14:paraId="441C2812" w14:textId="756C6E5D" w:rsidR="00550494" w:rsidRDefault="00550494" w:rsidP="00901582">
                  <w:pPr>
                    <w:pStyle w:val="TableContents"/>
                    <w:wordWrap/>
                    <w:spacing w:before="120" w:after="120"/>
                    <w:jc w:val="center"/>
                    <w:rPr>
                      <w:rFonts w:ascii="標楷體" w:hAnsi="標楷體"/>
                      <w:color w:val="000000"/>
                      <w:sz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sz w:val="24"/>
                    </w:rPr>
                    <w:t>配分(%)</w:t>
                  </w:r>
                </w:p>
              </w:tc>
              <w:tc>
                <w:tcPr>
                  <w:tcW w:w="1876" w:type="dxa"/>
                  <w:vAlign w:val="center"/>
                </w:tcPr>
                <w:p w14:paraId="073A0FE3" w14:textId="5BD2D281" w:rsidR="00550494" w:rsidRDefault="00550494" w:rsidP="00901582">
                  <w:pPr>
                    <w:pStyle w:val="TableContents"/>
                    <w:wordWrap/>
                    <w:spacing w:before="120" w:after="120"/>
                    <w:jc w:val="center"/>
                    <w:rPr>
                      <w:rFonts w:ascii="標楷體" w:hAnsi="標楷體"/>
                      <w:color w:val="000000"/>
                      <w:sz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sz w:val="24"/>
                    </w:rPr>
                    <w:t>說明</w:t>
                  </w:r>
                </w:p>
              </w:tc>
            </w:tr>
            <w:tr w:rsidR="00550494" w14:paraId="1C944FED" w14:textId="77777777" w:rsidTr="00E256DC">
              <w:tc>
                <w:tcPr>
                  <w:tcW w:w="1300" w:type="dxa"/>
                  <w:vAlign w:val="center"/>
                </w:tcPr>
                <w:p w14:paraId="02796D46" w14:textId="66DEEA56" w:rsidR="00550494" w:rsidRPr="00550494" w:rsidRDefault="00550494" w:rsidP="00901582">
                  <w:pPr>
                    <w:jc w:val="center"/>
                  </w:pPr>
                  <w:r>
                    <w:rPr>
                      <w:rFonts w:ascii="標楷體" w:hAnsi="標楷體" w:hint="eastAsia"/>
                      <w:color w:val="000000"/>
                      <w:sz w:val="24"/>
                    </w:rPr>
                    <w:t>出席狀況</w:t>
                  </w:r>
                </w:p>
              </w:tc>
              <w:tc>
                <w:tcPr>
                  <w:tcW w:w="1092" w:type="dxa"/>
                </w:tcPr>
                <w:p w14:paraId="1E1960D6" w14:textId="77777777" w:rsidR="00550494" w:rsidRDefault="00550494" w:rsidP="00550494">
                  <w:pPr>
                    <w:pStyle w:val="TableContents"/>
                    <w:wordWrap/>
                    <w:spacing w:before="120" w:after="120"/>
                    <w:rPr>
                      <w:rFonts w:ascii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1841" w:type="dxa"/>
                </w:tcPr>
                <w:p w14:paraId="0761D23A" w14:textId="3A4FAFD5" w:rsidR="00550494" w:rsidRDefault="00550494" w:rsidP="00550494">
                  <w:pPr>
                    <w:pStyle w:val="TableContents"/>
                    <w:wordWrap/>
                    <w:spacing w:before="120" w:after="120"/>
                    <w:rPr>
                      <w:rFonts w:ascii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ECAAC9A" w14:textId="2B3CE626" w:rsidR="00550494" w:rsidRDefault="00550494" w:rsidP="00901582">
                  <w:pPr>
                    <w:pStyle w:val="TableContents"/>
                    <w:wordWrap/>
                    <w:spacing w:before="120" w:after="120"/>
                    <w:jc w:val="center"/>
                    <w:rPr>
                      <w:rFonts w:ascii="標楷體" w:hAnsi="標楷體"/>
                      <w:color w:val="000000"/>
                      <w:sz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sz w:val="24"/>
                    </w:rPr>
                    <w:t>過程</w:t>
                  </w:r>
                  <w:r>
                    <w:rPr>
                      <w:rFonts w:ascii="標楷體" w:hAnsi="標楷體"/>
                      <w:color w:val="000000"/>
                      <w:sz w:val="24"/>
                    </w:rPr>
                    <w:t>表現</w:t>
                  </w:r>
                </w:p>
              </w:tc>
              <w:tc>
                <w:tcPr>
                  <w:tcW w:w="1075" w:type="dxa"/>
                </w:tcPr>
                <w:p w14:paraId="42712B4D" w14:textId="77777777" w:rsidR="00550494" w:rsidRDefault="00550494" w:rsidP="00550494">
                  <w:pPr>
                    <w:pStyle w:val="TableContents"/>
                    <w:wordWrap/>
                    <w:spacing w:before="120" w:after="120"/>
                    <w:rPr>
                      <w:rFonts w:ascii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1876" w:type="dxa"/>
                </w:tcPr>
                <w:p w14:paraId="504C5CE3" w14:textId="060D2C82" w:rsidR="00550494" w:rsidRDefault="00550494" w:rsidP="00550494">
                  <w:pPr>
                    <w:pStyle w:val="TableContents"/>
                    <w:wordWrap/>
                    <w:spacing w:before="120" w:after="120"/>
                    <w:rPr>
                      <w:rFonts w:ascii="標楷體" w:hAnsi="標楷體"/>
                      <w:color w:val="000000"/>
                      <w:sz w:val="24"/>
                    </w:rPr>
                  </w:pPr>
                </w:p>
              </w:tc>
            </w:tr>
            <w:tr w:rsidR="00550494" w14:paraId="3FE8AF57" w14:textId="77777777" w:rsidTr="00E256DC">
              <w:tc>
                <w:tcPr>
                  <w:tcW w:w="1300" w:type="dxa"/>
                  <w:vAlign w:val="center"/>
                </w:tcPr>
                <w:p w14:paraId="00CAFA50" w14:textId="0EC5F8F3" w:rsidR="00550494" w:rsidRPr="00550494" w:rsidRDefault="00550494" w:rsidP="00901582">
                  <w:pPr>
                    <w:jc w:val="center"/>
                  </w:pPr>
                  <w:r>
                    <w:rPr>
                      <w:rFonts w:ascii="標楷體" w:hAnsi="標楷體" w:hint="eastAsia"/>
                      <w:color w:val="000000"/>
                      <w:sz w:val="24"/>
                    </w:rPr>
                    <w:t>學習成果</w:t>
                  </w:r>
                </w:p>
              </w:tc>
              <w:tc>
                <w:tcPr>
                  <w:tcW w:w="1092" w:type="dxa"/>
                </w:tcPr>
                <w:p w14:paraId="50A3E331" w14:textId="77777777" w:rsidR="00550494" w:rsidRDefault="00550494" w:rsidP="00550494">
                  <w:pPr>
                    <w:pStyle w:val="TableContents"/>
                    <w:wordWrap/>
                    <w:spacing w:before="120" w:after="120"/>
                    <w:rPr>
                      <w:rFonts w:ascii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1841" w:type="dxa"/>
                </w:tcPr>
                <w:p w14:paraId="05F17FEB" w14:textId="3B4E9481" w:rsidR="00550494" w:rsidRDefault="00550494" w:rsidP="00550494">
                  <w:pPr>
                    <w:pStyle w:val="TableContents"/>
                    <w:wordWrap/>
                    <w:spacing w:before="120" w:after="120"/>
                    <w:rPr>
                      <w:rFonts w:ascii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1CC51E56" w14:textId="34F4971E" w:rsidR="00550494" w:rsidRDefault="00550494" w:rsidP="00901582">
                  <w:pPr>
                    <w:pStyle w:val="TableContents"/>
                    <w:wordWrap/>
                    <w:spacing w:before="120" w:after="120"/>
                    <w:jc w:val="center"/>
                    <w:rPr>
                      <w:rFonts w:ascii="標楷體" w:hAnsi="標楷體"/>
                      <w:color w:val="000000"/>
                      <w:sz w:val="24"/>
                    </w:rPr>
                  </w:pPr>
                  <w:r>
                    <w:rPr>
                      <w:rFonts w:ascii="標楷體" w:hAnsi="標楷體"/>
                      <w:color w:val="000000"/>
                      <w:sz w:val="24"/>
                    </w:rPr>
                    <w:t>其他</w:t>
                  </w:r>
                </w:p>
              </w:tc>
              <w:tc>
                <w:tcPr>
                  <w:tcW w:w="1075" w:type="dxa"/>
                </w:tcPr>
                <w:p w14:paraId="0640FBEB" w14:textId="77777777" w:rsidR="00550494" w:rsidRDefault="00550494" w:rsidP="00550494">
                  <w:pPr>
                    <w:pStyle w:val="TableContents"/>
                    <w:wordWrap/>
                    <w:spacing w:before="120" w:after="120"/>
                    <w:rPr>
                      <w:rFonts w:ascii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1876" w:type="dxa"/>
                </w:tcPr>
                <w:p w14:paraId="51297E8C" w14:textId="62A8F161" w:rsidR="00550494" w:rsidRDefault="00550494" w:rsidP="00550494">
                  <w:pPr>
                    <w:pStyle w:val="TableContents"/>
                    <w:wordWrap/>
                    <w:spacing w:before="120" w:after="120"/>
                    <w:rPr>
                      <w:rFonts w:ascii="標楷體" w:hAnsi="標楷體"/>
                      <w:color w:val="000000"/>
                      <w:sz w:val="24"/>
                    </w:rPr>
                  </w:pPr>
                </w:p>
              </w:tc>
            </w:tr>
          </w:tbl>
          <w:p w14:paraId="7962FDCD" w14:textId="77777777" w:rsidR="00550494" w:rsidRDefault="00550494">
            <w:pPr>
              <w:pStyle w:val="TableContents"/>
              <w:wordWrap/>
              <w:spacing w:before="120" w:after="12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C92328" w14:paraId="1A545EEF" w14:textId="77777777">
        <w:trPr>
          <w:jc w:val="center"/>
        </w:trPr>
        <w:tc>
          <w:tcPr>
            <w:tcW w:w="991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13FDED4" w14:textId="77777777" w:rsidR="00C92328" w:rsidRDefault="00A47A0E">
            <w:pPr>
              <w:pStyle w:val="TableContents"/>
              <w:wordWrap/>
              <w:spacing w:before="120" w:after="120"/>
              <w:jc w:val="center"/>
            </w:pPr>
            <w:r>
              <w:rPr>
                <w:rFonts w:ascii="標楷體" w:hAnsi="標楷體"/>
                <w:b/>
                <w:sz w:val="24"/>
              </w:rPr>
              <w:t>課程規劃內容</w:t>
            </w:r>
          </w:p>
        </w:tc>
      </w:tr>
      <w:tr w:rsidR="0099660C" w14:paraId="72CD7B30" w14:textId="77777777" w:rsidTr="002E19BA">
        <w:trPr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1CAAA3A" w14:textId="77777777" w:rsidR="0099660C" w:rsidRPr="00F715A6" w:rsidRDefault="0099660C" w:rsidP="001D47E5">
            <w:pPr>
              <w:pStyle w:val="TableContents"/>
              <w:wordWrap/>
              <w:jc w:val="center"/>
              <w:rPr>
                <w:rFonts w:ascii="標楷體" w:hAnsi="標楷體"/>
                <w:color w:val="000000"/>
                <w:sz w:val="24"/>
              </w:rPr>
            </w:pPr>
            <w:proofErr w:type="gramStart"/>
            <w:r w:rsidRPr="00F715A6">
              <w:rPr>
                <w:rFonts w:ascii="標楷體" w:hAnsi="標楷體"/>
                <w:color w:val="000000"/>
                <w:sz w:val="24"/>
              </w:rPr>
              <w:t>週</w:t>
            </w:r>
            <w:proofErr w:type="gramEnd"/>
            <w:r w:rsidRPr="00F715A6">
              <w:rPr>
                <w:rFonts w:ascii="標楷體" w:hAnsi="標楷體"/>
                <w:color w:val="000000"/>
                <w:sz w:val="24"/>
              </w:rPr>
              <w:t>次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FDBB271" w14:textId="6B4F5E38" w:rsidR="0099660C" w:rsidRPr="00F715A6" w:rsidRDefault="0099660C" w:rsidP="001D47E5">
            <w:pPr>
              <w:pStyle w:val="TableContents"/>
              <w:wordWrap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單元/主題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966E7" w14:textId="4D5CA101" w:rsidR="0099660C" w:rsidRPr="00F715A6" w:rsidRDefault="0099660C" w:rsidP="0099660C">
            <w:pPr>
              <w:pStyle w:val="TableContents"/>
              <w:wordWrap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F715A6">
              <w:rPr>
                <w:rFonts w:ascii="標楷體" w:hAnsi="標楷體" w:hint="eastAsia"/>
                <w:color w:val="000000"/>
                <w:sz w:val="24"/>
              </w:rPr>
              <w:t>內容概述</w:t>
            </w:r>
          </w:p>
        </w:tc>
      </w:tr>
      <w:tr w:rsidR="0099660C" w14:paraId="62B0B800" w14:textId="77777777" w:rsidTr="00CE64F4">
        <w:trPr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FFBE762" w14:textId="77777777" w:rsidR="0099660C" w:rsidRPr="00F715A6" w:rsidRDefault="0099660C">
            <w:pPr>
              <w:pStyle w:val="TableContents"/>
              <w:wordWrap/>
              <w:spacing w:before="120" w:after="120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F715A6">
              <w:rPr>
                <w:rFonts w:ascii="標楷體" w:hAnsi="標楷體"/>
                <w:color w:val="000000"/>
                <w:sz w:val="24"/>
              </w:rPr>
              <w:t>第17</w:t>
            </w:r>
            <w:proofErr w:type="gramStart"/>
            <w:r w:rsidRPr="00F715A6">
              <w:rPr>
                <w:rFonts w:ascii="標楷體" w:hAnsi="標楷體"/>
                <w:color w:val="000000"/>
                <w:sz w:val="24"/>
              </w:rPr>
              <w:t>週</w:t>
            </w:r>
            <w:proofErr w:type="gramEnd"/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A911BAC" w14:textId="77777777" w:rsidR="0099660C" w:rsidRDefault="0099660C">
            <w:pPr>
              <w:pStyle w:val="TableContents"/>
              <w:wordWrap/>
              <w:spacing w:before="120" w:after="120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F5AF2" w14:textId="41976806" w:rsidR="0099660C" w:rsidRDefault="0099660C">
            <w:pPr>
              <w:pStyle w:val="TableContents"/>
              <w:wordWrap/>
              <w:spacing w:before="120" w:after="12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99660C" w14:paraId="232B2D57" w14:textId="77777777" w:rsidTr="008A63C6">
        <w:trPr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08FB9C8" w14:textId="77777777" w:rsidR="0099660C" w:rsidRPr="00F715A6" w:rsidRDefault="0099660C">
            <w:pPr>
              <w:pStyle w:val="TableContents"/>
              <w:wordWrap/>
              <w:spacing w:before="120" w:after="120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F715A6">
              <w:rPr>
                <w:rFonts w:ascii="標楷體" w:hAnsi="標楷體"/>
                <w:color w:val="000000"/>
                <w:sz w:val="24"/>
              </w:rPr>
              <w:t>第18</w:t>
            </w:r>
            <w:proofErr w:type="gramStart"/>
            <w:r w:rsidRPr="00F715A6">
              <w:rPr>
                <w:rFonts w:ascii="標楷體" w:hAnsi="標楷體"/>
                <w:color w:val="000000"/>
                <w:sz w:val="24"/>
              </w:rPr>
              <w:t>週</w:t>
            </w:r>
            <w:proofErr w:type="gramEnd"/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883C218" w14:textId="77777777" w:rsidR="0099660C" w:rsidRDefault="0099660C">
            <w:pPr>
              <w:pStyle w:val="TableContents"/>
              <w:wordWrap/>
              <w:spacing w:before="120" w:after="120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B9E24C" w14:textId="4797F015" w:rsidR="0099660C" w:rsidRDefault="0099660C">
            <w:pPr>
              <w:pStyle w:val="TableContents"/>
              <w:wordWrap/>
              <w:spacing w:before="120" w:after="12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C92328" w14:paraId="59A4A69D" w14:textId="77777777">
        <w:trPr>
          <w:jc w:val="center"/>
        </w:trPr>
        <w:tc>
          <w:tcPr>
            <w:tcW w:w="991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A773121" w14:textId="77777777" w:rsidR="00C92328" w:rsidRDefault="00A47A0E">
            <w:pPr>
              <w:pStyle w:val="TableContents"/>
              <w:wordWrap/>
              <w:spacing w:before="120" w:after="120"/>
              <w:jc w:val="center"/>
            </w:pPr>
            <w:r>
              <w:rPr>
                <w:rFonts w:ascii="標楷體" w:hAnsi="標楷體"/>
                <w:b/>
                <w:color w:val="000000"/>
                <w:sz w:val="24"/>
              </w:rPr>
              <w:t>經 費 需 求</w:t>
            </w:r>
          </w:p>
        </w:tc>
      </w:tr>
      <w:tr w:rsidR="00C92328" w14:paraId="78913821" w14:textId="77777777">
        <w:trPr>
          <w:jc w:val="center"/>
        </w:trPr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98B6E5" w14:textId="77777777" w:rsidR="00C92328" w:rsidRDefault="00A47A0E">
            <w:pPr>
              <w:pStyle w:val="TableContents"/>
              <w:wordWrap/>
              <w:spacing w:before="120" w:after="120"/>
              <w:jc w:val="center"/>
            </w:pPr>
            <w:r>
              <w:rPr>
                <w:rFonts w:ascii="標楷體" w:hAnsi="標楷體"/>
                <w:sz w:val="24"/>
              </w:rPr>
              <w:t>經費項目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D2B36" w14:textId="77777777" w:rsidR="00C92328" w:rsidRDefault="00A47A0E">
            <w:pPr>
              <w:pStyle w:val="TableContents"/>
              <w:wordWrap/>
              <w:spacing w:before="120" w:after="120"/>
              <w:jc w:val="center"/>
            </w:pPr>
            <w:r>
              <w:rPr>
                <w:rFonts w:ascii="標楷體" w:hAnsi="標楷體"/>
                <w:sz w:val="24"/>
              </w:rPr>
              <w:t>數量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5F7D0C" w14:textId="77777777" w:rsidR="00C92328" w:rsidRDefault="00A47A0E">
            <w:pPr>
              <w:pStyle w:val="TableContents"/>
              <w:wordWrap/>
              <w:spacing w:before="120" w:after="120"/>
              <w:jc w:val="center"/>
            </w:pPr>
            <w:r>
              <w:rPr>
                <w:rFonts w:ascii="標楷體" w:hAnsi="標楷體"/>
                <w:sz w:val="24"/>
              </w:rPr>
              <w:t>金額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D2BAC" w14:textId="77777777" w:rsidR="00C92328" w:rsidRDefault="00A47A0E">
            <w:pPr>
              <w:pStyle w:val="TableContents"/>
              <w:wordWrap/>
              <w:spacing w:before="120" w:after="120"/>
              <w:jc w:val="center"/>
            </w:pPr>
            <w:r>
              <w:rPr>
                <w:rFonts w:ascii="標楷體" w:hAnsi="標楷體"/>
                <w:sz w:val="24"/>
              </w:rPr>
              <w:t>用途及計算標準說明</w:t>
            </w:r>
          </w:p>
        </w:tc>
      </w:tr>
      <w:tr w:rsidR="00C92328" w14:paraId="12447C21" w14:textId="77777777">
        <w:trPr>
          <w:jc w:val="center"/>
        </w:trPr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623313D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24D6B0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CFC93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8256B0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</w:tr>
      <w:tr w:rsidR="00C92328" w14:paraId="59074AF6" w14:textId="77777777">
        <w:trPr>
          <w:jc w:val="center"/>
        </w:trPr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85AAE77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3F912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732AE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022E4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</w:tr>
      <w:tr w:rsidR="00C92328" w14:paraId="14DF70EC" w14:textId="77777777">
        <w:trPr>
          <w:jc w:val="center"/>
        </w:trPr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7D399CF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056E4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2479C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122342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</w:tr>
      <w:tr w:rsidR="00C92328" w14:paraId="20C78A0E" w14:textId="77777777">
        <w:trPr>
          <w:jc w:val="center"/>
        </w:trPr>
        <w:tc>
          <w:tcPr>
            <w:tcW w:w="39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46D0241" w14:textId="77777777" w:rsidR="00C92328" w:rsidRDefault="00A47A0E">
            <w:pPr>
              <w:pStyle w:val="TableContents"/>
              <w:wordWrap/>
              <w:spacing w:before="120" w:after="120"/>
              <w:jc w:val="center"/>
            </w:pPr>
            <w:r>
              <w:rPr>
                <w:rFonts w:ascii="標楷體" w:hAnsi="標楷體"/>
                <w:sz w:val="24"/>
              </w:rPr>
              <w:t>經費總額</w:t>
            </w:r>
          </w:p>
        </w:tc>
        <w:tc>
          <w:tcPr>
            <w:tcW w:w="595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C5EA4" w14:textId="77777777" w:rsidR="00C92328" w:rsidRDefault="00C92328">
            <w:pPr>
              <w:pStyle w:val="TableContents"/>
              <w:wordWrap/>
              <w:spacing w:before="120" w:after="120"/>
              <w:rPr>
                <w:rFonts w:ascii="標楷體" w:hAnsi="標楷體"/>
                <w:sz w:val="24"/>
              </w:rPr>
            </w:pPr>
          </w:p>
        </w:tc>
      </w:tr>
    </w:tbl>
    <w:p w14:paraId="2207F1B6" w14:textId="77777777" w:rsidR="00C92328" w:rsidRDefault="00A47A0E">
      <w:pPr>
        <w:pStyle w:val="Textbody"/>
        <w:spacing w:after="283" w:line="400" w:lineRule="atLeast"/>
      </w:pPr>
      <w:r>
        <w:rPr>
          <w:color w:val="FF0000"/>
          <w:sz w:val="24"/>
        </w:rPr>
        <w:t>*</w:t>
      </w:r>
      <w:r>
        <w:rPr>
          <w:b/>
          <w:color w:val="FF0000"/>
          <w:sz w:val="24"/>
        </w:rPr>
        <w:t>以上表格不足請自行增列</w:t>
      </w:r>
    </w:p>
    <w:sectPr w:rsidR="00C923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9B266" w14:textId="77777777" w:rsidR="008150F3" w:rsidRDefault="008150F3">
      <w:r>
        <w:separator/>
      </w:r>
    </w:p>
  </w:endnote>
  <w:endnote w:type="continuationSeparator" w:id="0">
    <w:p w14:paraId="07E9EC2C" w14:textId="77777777" w:rsidR="008150F3" w:rsidRDefault="0081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B0320" w14:textId="77777777" w:rsidR="008150F3" w:rsidRDefault="008150F3">
      <w:r>
        <w:rPr>
          <w:color w:val="000000"/>
        </w:rPr>
        <w:separator/>
      </w:r>
    </w:p>
  </w:footnote>
  <w:footnote w:type="continuationSeparator" w:id="0">
    <w:p w14:paraId="05BA9285" w14:textId="77777777" w:rsidR="008150F3" w:rsidRDefault="0081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A30"/>
    <w:multiLevelType w:val="multilevel"/>
    <w:tmpl w:val="E362C4A8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3BC7CF3"/>
    <w:multiLevelType w:val="multilevel"/>
    <w:tmpl w:val="7138CF94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" w15:restartNumberingAfterBreak="0">
    <w:nsid w:val="05385293"/>
    <w:multiLevelType w:val="multilevel"/>
    <w:tmpl w:val="2026C3BA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" w15:restartNumberingAfterBreak="0">
    <w:nsid w:val="09454AE2"/>
    <w:multiLevelType w:val="multilevel"/>
    <w:tmpl w:val="E5241482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4" w15:restartNumberingAfterBreak="0">
    <w:nsid w:val="111D261A"/>
    <w:multiLevelType w:val="multilevel"/>
    <w:tmpl w:val="E1528754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5" w15:restartNumberingAfterBreak="0">
    <w:nsid w:val="127C4720"/>
    <w:multiLevelType w:val="multilevel"/>
    <w:tmpl w:val="BF2EDBFE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6" w15:restartNumberingAfterBreak="0">
    <w:nsid w:val="169E5553"/>
    <w:multiLevelType w:val="multilevel"/>
    <w:tmpl w:val="30AC829C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7" w15:restartNumberingAfterBreak="0">
    <w:nsid w:val="16E63025"/>
    <w:multiLevelType w:val="multilevel"/>
    <w:tmpl w:val="72943648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8" w15:restartNumberingAfterBreak="0">
    <w:nsid w:val="187C79DC"/>
    <w:multiLevelType w:val="multilevel"/>
    <w:tmpl w:val="9A6ED5AE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9" w15:restartNumberingAfterBreak="0">
    <w:nsid w:val="188841AF"/>
    <w:multiLevelType w:val="multilevel"/>
    <w:tmpl w:val="4A622394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0" w15:restartNumberingAfterBreak="0">
    <w:nsid w:val="19772090"/>
    <w:multiLevelType w:val="multilevel"/>
    <w:tmpl w:val="B2A28224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11" w15:restartNumberingAfterBreak="0">
    <w:nsid w:val="1998162D"/>
    <w:multiLevelType w:val="multilevel"/>
    <w:tmpl w:val="DA92B6B2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12" w15:restartNumberingAfterBreak="0">
    <w:nsid w:val="1AB00F01"/>
    <w:multiLevelType w:val="multilevel"/>
    <w:tmpl w:val="846A6E6C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" w15:restartNumberingAfterBreak="0">
    <w:nsid w:val="1D76794C"/>
    <w:multiLevelType w:val="multilevel"/>
    <w:tmpl w:val="349EFEBA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F5A7A51"/>
    <w:multiLevelType w:val="multilevel"/>
    <w:tmpl w:val="9F1A240C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5" w15:restartNumberingAfterBreak="0">
    <w:nsid w:val="20865F25"/>
    <w:multiLevelType w:val="multilevel"/>
    <w:tmpl w:val="AFBC71F8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6" w15:restartNumberingAfterBreak="0">
    <w:nsid w:val="23930214"/>
    <w:multiLevelType w:val="multilevel"/>
    <w:tmpl w:val="E0E0AD70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7" w15:restartNumberingAfterBreak="0">
    <w:nsid w:val="2405054C"/>
    <w:multiLevelType w:val="multilevel"/>
    <w:tmpl w:val="D9762496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8" w15:restartNumberingAfterBreak="0">
    <w:nsid w:val="26BC3865"/>
    <w:multiLevelType w:val="multilevel"/>
    <w:tmpl w:val="814A9780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28365245"/>
    <w:multiLevelType w:val="multilevel"/>
    <w:tmpl w:val="D3620758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0" w15:restartNumberingAfterBreak="0">
    <w:nsid w:val="2CC70F9C"/>
    <w:multiLevelType w:val="multilevel"/>
    <w:tmpl w:val="31DE9D2C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1" w15:restartNumberingAfterBreak="0">
    <w:nsid w:val="312D5376"/>
    <w:multiLevelType w:val="multilevel"/>
    <w:tmpl w:val="19B48976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2" w15:restartNumberingAfterBreak="0">
    <w:nsid w:val="31776DEF"/>
    <w:multiLevelType w:val="multilevel"/>
    <w:tmpl w:val="51C67328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3" w15:restartNumberingAfterBreak="0">
    <w:nsid w:val="35F37434"/>
    <w:multiLevelType w:val="multilevel"/>
    <w:tmpl w:val="850A5B60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24" w15:restartNumberingAfterBreak="0">
    <w:nsid w:val="37B264F9"/>
    <w:multiLevelType w:val="multilevel"/>
    <w:tmpl w:val="C39A9182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5" w15:restartNumberingAfterBreak="0">
    <w:nsid w:val="47CB75B4"/>
    <w:multiLevelType w:val="multilevel"/>
    <w:tmpl w:val="9E828D4C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6" w15:restartNumberingAfterBreak="0">
    <w:nsid w:val="4C47788B"/>
    <w:multiLevelType w:val="multilevel"/>
    <w:tmpl w:val="5BFC4CFA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7" w15:restartNumberingAfterBreak="0">
    <w:nsid w:val="52AC6440"/>
    <w:multiLevelType w:val="multilevel"/>
    <w:tmpl w:val="8C10D94C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8" w15:restartNumberingAfterBreak="0">
    <w:nsid w:val="550F5CF2"/>
    <w:multiLevelType w:val="multilevel"/>
    <w:tmpl w:val="0C94DA78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58156FA4"/>
    <w:multiLevelType w:val="multilevel"/>
    <w:tmpl w:val="5816D62E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30" w15:restartNumberingAfterBreak="0">
    <w:nsid w:val="583531E6"/>
    <w:multiLevelType w:val="multilevel"/>
    <w:tmpl w:val="FAF2B1CA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1" w15:restartNumberingAfterBreak="0">
    <w:nsid w:val="599C7920"/>
    <w:multiLevelType w:val="multilevel"/>
    <w:tmpl w:val="34E83060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32" w15:restartNumberingAfterBreak="0">
    <w:nsid w:val="5D2B045C"/>
    <w:multiLevelType w:val="multilevel"/>
    <w:tmpl w:val="E2C6671E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3" w15:restartNumberingAfterBreak="0">
    <w:nsid w:val="5EAE776F"/>
    <w:multiLevelType w:val="multilevel"/>
    <w:tmpl w:val="80F6FD7A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4" w15:restartNumberingAfterBreak="0">
    <w:nsid w:val="6AD94F76"/>
    <w:multiLevelType w:val="multilevel"/>
    <w:tmpl w:val="5B9AA5CC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5" w15:restartNumberingAfterBreak="0">
    <w:nsid w:val="6CA556CF"/>
    <w:multiLevelType w:val="multilevel"/>
    <w:tmpl w:val="2528F5C2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6" w15:restartNumberingAfterBreak="0">
    <w:nsid w:val="6F206814"/>
    <w:multiLevelType w:val="multilevel"/>
    <w:tmpl w:val="39D619DC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7" w15:restartNumberingAfterBreak="0">
    <w:nsid w:val="70E00428"/>
    <w:multiLevelType w:val="multilevel"/>
    <w:tmpl w:val="3B547850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38" w15:restartNumberingAfterBreak="0">
    <w:nsid w:val="716E49B5"/>
    <w:multiLevelType w:val="multilevel"/>
    <w:tmpl w:val="E3CE1C16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9" w15:restartNumberingAfterBreak="0">
    <w:nsid w:val="74955832"/>
    <w:multiLevelType w:val="multilevel"/>
    <w:tmpl w:val="99DE42DE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40" w15:restartNumberingAfterBreak="0">
    <w:nsid w:val="77CA57EC"/>
    <w:multiLevelType w:val="multilevel"/>
    <w:tmpl w:val="8348F81C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1" w15:restartNumberingAfterBreak="0">
    <w:nsid w:val="77EE2D9E"/>
    <w:multiLevelType w:val="multilevel"/>
    <w:tmpl w:val="7EC6DD98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42" w15:restartNumberingAfterBreak="0">
    <w:nsid w:val="7A8E7651"/>
    <w:multiLevelType w:val="multilevel"/>
    <w:tmpl w:val="95240B1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3" w15:restartNumberingAfterBreak="0">
    <w:nsid w:val="7CA47C1E"/>
    <w:multiLevelType w:val="multilevel"/>
    <w:tmpl w:val="CD5A79A6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44" w15:restartNumberingAfterBreak="0">
    <w:nsid w:val="7E623E5A"/>
    <w:multiLevelType w:val="multilevel"/>
    <w:tmpl w:val="6D6400E0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5" w15:restartNumberingAfterBreak="0">
    <w:nsid w:val="7F442BDA"/>
    <w:multiLevelType w:val="multilevel"/>
    <w:tmpl w:val="17C0A9E2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41"/>
  </w:num>
  <w:num w:numId="5">
    <w:abstractNumId w:val="29"/>
  </w:num>
  <w:num w:numId="6">
    <w:abstractNumId w:val="19"/>
  </w:num>
  <w:num w:numId="7">
    <w:abstractNumId w:val="7"/>
  </w:num>
  <w:num w:numId="8">
    <w:abstractNumId w:val="34"/>
  </w:num>
  <w:num w:numId="9">
    <w:abstractNumId w:val="42"/>
  </w:num>
  <w:num w:numId="10">
    <w:abstractNumId w:val="17"/>
  </w:num>
  <w:num w:numId="11">
    <w:abstractNumId w:val="44"/>
  </w:num>
  <w:num w:numId="12">
    <w:abstractNumId w:val="3"/>
  </w:num>
  <w:num w:numId="13">
    <w:abstractNumId w:val="14"/>
  </w:num>
  <w:num w:numId="14">
    <w:abstractNumId w:val="4"/>
  </w:num>
  <w:num w:numId="15">
    <w:abstractNumId w:val="5"/>
  </w:num>
  <w:num w:numId="16">
    <w:abstractNumId w:val="6"/>
  </w:num>
  <w:num w:numId="17">
    <w:abstractNumId w:val="0"/>
  </w:num>
  <w:num w:numId="18">
    <w:abstractNumId w:val="39"/>
  </w:num>
  <w:num w:numId="19">
    <w:abstractNumId w:val="33"/>
  </w:num>
  <w:num w:numId="20">
    <w:abstractNumId w:val="32"/>
  </w:num>
  <w:num w:numId="21">
    <w:abstractNumId w:val="15"/>
  </w:num>
  <w:num w:numId="22">
    <w:abstractNumId w:val="28"/>
  </w:num>
  <w:num w:numId="23">
    <w:abstractNumId w:val="40"/>
  </w:num>
  <w:num w:numId="24">
    <w:abstractNumId w:val="36"/>
  </w:num>
  <w:num w:numId="25">
    <w:abstractNumId w:val="24"/>
  </w:num>
  <w:num w:numId="26">
    <w:abstractNumId w:val="30"/>
  </w:num>
  <w:num w:numId="27">
    <w:abstractNumId w:val="9"/>
  </w:num>
  <w:num w:numId="28">
    <w:abstractNumId w:val="21"/>
  </w:num>
  <w:num w:numId="29">
    <w:abstractNumId w:val="1"/>
  </w:num>
  <w:num w:numId="30">
    <w:abstractNumId w:val="45"/>
  </w:num>
  <w:num w:numId="31">
    <w:abstractNumId w:val="38"/>
  </w:num>
  <w:num w:numId="32">
    <w:abstractNumId w:val="43"/>
  </w:num>
  <w:num w:numId="33">
    <w:abstractNumId w:val="13"/>
  </w:num>
  <w:num w:numId="34">
    <w:abstractNumId w:val="37"/>
  </w:num>
  <w:num w:numId="35">
    <w:abstractNumId w:val="2"/>
  </w:num>
  <w:num w:numId="36">
    <w:abstractNumId w:val="10"/>
  </w:num>
  <w:num w:numId="37">
    <w:abstractNumId w:val="11"/>
  </w:num>
  <w:num w:numId="38">
    <w:abstractNumId w:val="23"/>
  </w:num>
  <w:num w:numId="39">
    <w:abstractNumId w:val="35"/>
  </w:num>
  <w:num w:numId="40">
    <w:abstractNumId w:val="31"/>
  </w:num>
  <w:num w:numId="41">
    <w:abstractNumId w:val="22"/>
  </w:num>
  <w:num w:numId="42">
    <w:abstractNumId w:val="20"/>
  </w:num>
  <w:num w:numId="43">
    <w:abstractNumId w:val="16"/>
  </w:num>
  <w:num w:numId="44">
    <w:abstractNumId w:val="18"/>
  </w:num>
  <w:num w:numId="45">
    <w:abstractNumId w:val="2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28"/>
    <w:rsid w:val="000D5897"/>
    <w:rsid w:val="00121661"/>
    <w:rsid w:val="001D47E5"/>
    <w:rsid w:val="002275F8"/>
    <w:rsid w:val="00275CB3"/>
    <w:rsid w:val="002B03D1"/>
    <w:rsid w:val="0031737C"/>
    <w:rsid w:val="00327F26"/>
    <w:rsid w:val="004934D7"/>
    <w:rsid w:val="004A6E29"/>
    <w:rsid w:val="00507E77"/>
    <w:rsid w:val="00535136"/>
    <w:rsid w:val="00543E04"/>
    <w:rsid w:val="00550494"/>
    <w:rsid w:val="005E24B2"/>
    <w:rsid w:val="00802962"/>
    <w:rsid w:val="008150F3"/>
    <w:rsid w:val="00901582"/>
    <w:rsid w:val="0099660C"/>
    <w:rsid w:val="00A350A2"/>
    <w:rsid w:val="00A47A0E"/>
    <w:rsid w:val="00B97CB1"/>
    <w:rsid w:val="00C92328"/>
    <w:rsid w:val="00D5773F"/>
    <w:rsid w:val="00DA162D"/>
    <w:rsid w:val="00E256DC"/>
    <w:rsid w:val="00E40539"/>
    <w:rsid w:val="00E7683C"/>
    <w:rsid w:val="00E93D7C"/>
    <w:rsid w:val="00F615B5"/>
    <w:rsid w:val="00F715A6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BF7E6"/>
  <w15:docId w15:val="{20672888-1ABA-4192-AD81-431E56D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  <w:style w:type="table" w:styleId="ae">
    <w:name w:val="Table Grid"/>
    <w:basedOn w:val="a1"/>
    <w:uiPriority w:val="39"/>
    <w:rsid w:val="0055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LINE\bin\current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邱勻沁</dc:creator>
  <cp:lastModifiedBy>fgu</cp:lastModifiedBy>
  <cp:revision>2</cp:revision>
  <dcterms:created xsi:type="dcterms:W3CDTF">2025-01-20T00:28:00Z</dcterms:created>
  <dcterms:modified xsi:type="dcterms:W3CDTF">2025-01-20T00:28:00Z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